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阜阳市第六人民医院康复医学科进修报名表</w:t>
      </w:r>
    </w:p>
    <w:bookmarkEnd w:id="0"/>
    <w:tbl>
      <w:tblPr>
        <w:tblStyle w:val="2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420"/>
        <w:gridCol w:w="1071"/>
        <w:gridCol w:w="1099"/>
        <w:gridCol w:w="1099"/>
        <w:gridCol w:w="117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龄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1680" w:hanging="280" w:hangingChar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  <w:p>
            <w:pPr>
              <w:adjustRightInd w:val="0"/>
              <w:snapToGrid w:val="0"/>
              <w:spacing w:line="600" w:lineRule="exact"/>
              <w:ind w:left="31680" w:hanging="280" w:hangingChar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3590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子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箱</w:t>
            </w:r>
          </w:p>
        </w:tc>
        <w:tc>
          <w:tcPr>
            <w:tcW w:w="3590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7779" w:type="dxa"/>
            <w:gridSpan w:val="6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个人学习计划</w:t>
            </w:r>
          </w:p>
        </w:tc>
        <w:tc>
          <w:tcPr>
            <w:tcW w:w="7779" w:type="dxa"/>
            <w:gridSpan w:val="6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tabs>
                <w:tab w:val="left" w:pos="1131"/>
              </w:tabs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tabs>
                <w:tab w:val="left" w:pos="1131"/>
              </w:tabs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3590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3ODAxYzdmZDA2NzJhM2MyY2YwNmY3ZDg3MzFmZmQifQ=="/>
  </w:docVars>
  <w:rsids>
    <w:rsidRoot w:val="006352BA"/>
    <w:rsid w:val="000C03F6"/>
    <w:rsid w:val="004A282F"/>
    <w:rsid w:val="00500498"/>
    <w:rsid w:val="006352BA"/>
    <w:rsid w:val="00822E78"/>
    <w:rsid w:val="009E0B29"/>
    <w:rsid w:val="00DF3CF4"/>
    <w:rsid w:val="00E739C5"/>
    <w:rsid w:val="01C2780D"/>
    <w:rsid w:val="02BA7427"/>
    <w:rsid w:val="055D2FA0"/>
    <w:rsid w:val="072A1FC2"/>
    <w:rsid w:val="085C697B"/>
    <w:rsid w:val="090D4716"/>
    <w:rsid w:val="09A65B8E"/>
    <w:rsid w:val="15E01A43"/>
    <w:rsid w:val="16CA5114"/>
    <w:rsid w:val="1CC50941"/>
    <w:rsid w:val="20980F23"/>
    <w:rsid w:val="21C55A70"/>
    <w:rsid w:val="22C35BCB"/>
    <w:rsid w:val="23F2592B"/>
    <w:rsid w:val="2D762A1B"/>
    <w:rsid w:val="30704A87"/>
    <w:rsid w:val="38CA5B33"/>
    <w:rsid w:val="3E285C59"/>
    <w:rsid w:val="3E9A617D"/>
    <w:rsid w:val="42495E5B"/>
    <w:rsid w:val="49E30163"/>
    <w:rsid w:val="4B0D0948"/>
    <w:rsid w:val="4EFA171F"/>
    <w:rsid w:val="507D75AE"/>
    <w:rsid w:val="50B61CC6"/>
    <w:rsid w:val="50C20811"/>
    <w:rsid w:val="55F96916"/>
    <w:rsid w:val="596B1802"/>
    <w:rsid w:val="59AB1B6A"/>
    <w:rsid w:val="5A475D28"/>
    <w:rsid w:val="5EBF176B"/>
    <w:rsid w:val="5FC01D30"/>
    <w:rsid w:val="69574282"/>
    <w:rsid w:val="69643755"/>
    <w:rsid w:val="69706493"/>
    <w:rsid w:val="6C98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99"/>
    <w:pPr>
      <w:spacing w:line="480" w:lineRule="auto"/>
      <w:ind w:firstLine="400"/>
    </w:pPr>
    <w:rPr>
      <w:rFonts w:ascii="宋体" w:hAnsi="宋体"/>
      <w:sz w:val="26"/>
      <w:szCs w:val="2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6</Pages>
  <Words>1383</Words>
  <Characters>1505</Characters>
  <Lines>0</Lines>
  <Paragraphs>0</Paragraphs>
  <TotalTime>4</TotalTime>
  <ScaleCrop>false</ScaleCrop>
  <LinksUpToDate>false</LinksUpToDate>
  <CharactersWithSpaces>1548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2021-03-18T10:20:00Z</dcterms:created>
  <dc:creator>呵呵</dc:creator>
  <cp:lastModifiedBy>筱晓糖</cp:lastModifiedBy>
  <cp:lastPrinted>2023-02-27T23:18:00Z</cp:lastPrinted>
  <dcterms:modified xsi:type="dcterms:W3CDTF">2026-03-14T00:09:48Z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C4904A3ECB8B40088885D3438559958A</vt:lpwstr>
  </property>
  <property fmtid="{D5CDD505-2E9C-101B-9397-08002B2CF9AE}" pid="4" name="KSOTemplateDocerSaveRecord">
    <vt:lpwstr>eyJoZGlkIjoiZGZlMTc1NzA0NmRmMWJiOGRmYjI2ODhiYTNmYmE1ZjciLCJ1c2VySWQiOiI0NTg4NTUwOTAifQ==</vt:lpwstr>
  </property>
</Properties>
</file>