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阜阳市第六人民医院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科进修报名表</w:t>
      </w:r>
    </w:p>
    <w:tbl>
      <w:tblPr>
        <w:tblStyle w:val="2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20"/>
        <w:gridCol w:w="1071"/>
        <w:gridCol w:w="1099"/>
        <w:gridCol w:w="1099"/>
        <w:gridCol w:w="117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16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600" w:lineRule="exact"/>
              <w:ind w:left="316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子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训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向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tabs>
                <w:tab w:val="left" w:pos="1131"/>
              </w:tabs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tabs>
                <w:tab w:val="left" w:pos="1131"/>
              </w:tabs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针灸、推拿、穴位贴敷技术，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每人可选</w:t>
            </w:r>
            <w:r>
              <w:rPr>
                <w:rFonts w:ascii="仿宋" w:hAnsi="仿宋" w:eastAsia="仿宋" w:cs="仿宋"/>
                <w:sz w:val="28"/>
                <w:szCs w:val="28"/>
              </w:rPr>
              <w:t>1-2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ZjODAyMDdiMmE2OWFhOGI2Y2Y3M2QyNDUzZDQifQ=="/>
  </w:docVars>
  <w:rsids>
    <w:rsidRoot w:val="006352BA"/>
    <w:rsid w:val="000C03F6"/>
    <w:rsid w:val="004A282F"/>
    <w:rsid w:val="00500498"/>
    <w:rsid w:val="006352BA"/>
    <w:rsid w:val="00822E78"/>
    <w:rsid w:val="009E0B29"/>
    <w:rsid w:val="00DF3CF4"/>
    <w:rsid w:val="00E739C5"/>
    <w:rsid w:val="072A1FC2"/>
    <w:rsid w:val="085C697B"/>
    <w:rsid w:val="090D4716"/>
    <w:rsid w:val="2BE87422"/>
    <w:rsid w:val="2D762A1B"/>
    <w:rsid w:val="30704A87"/>
    <w:rsid w:val="3E9A617D"/>
    <w:rsid w:val="507D75AE"/>
    <w:rsid w:val="50B61CC6"/>
    <w:rsid w:val="69643755"/>
    <w:rsid w:val="69706493"/>
    <w:rsid w:val="756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uiPriority w:val="99"/>
    <w:pPr>
      <w:spacing w:line="480" w:lineRule="auto"/>
      <w:ind w:firstLine="400"/>
    </w:pPr>
    <w:rPr>
      <w:rFonts w:ascii="宋体" w:hAnsi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87</Words>
  <Characters>89</Characters>
  <Lines>0</Lines>
  <Paragraphs>0</Paragraphs>
  <TotalTime>16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2021-03-18T10:20:00Z</dcterms:created>
  <dc:creator>呵呵</dc:creator>
  <cp:lastModifiedBy>田常冬</cp:lastModifiedBy>
  <cp:lastPrinted>2023-02-27T23:18:00Z</cp:lastPrinted>
  <dcterms:modified xsi:type="dcterms:W3CDTF">2023-06-26T13:44:50Z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8CE861CC06E44968B8679F73063F6E66_13</vt:lpwstr>
  </property>
</Properties>
</file>